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行政处罚案件处罚决定书（2018年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月）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7014210"/>
            <wp:effectExtent l="0" t="0" r="10795" b="15240"/>
            <wp:docPr id="2" name="图片 2" descr="QQ图片2018050217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05021719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72375" cy="5664200"/>
            <wp:effectExtent l="0" t="0" r="12700" b="9525"/>
            <wp:docPr id="3" name="图片 3" descr="QQ图片2018050217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05021719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72375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789E"/>
    <w:rsid w:val="06791D19"/>
    <w:rsid w:val="16FB789E"/>
    <w:rsid w:val="25E96105"/>
    <w:rsid w:val="4E5119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2018-04-16T03:03:00Z</dcterms:created>
  <dc:creator>Administrator</dc:creator>
  <cp:lastModifiedBy>Administrator</cp:lastModifiedBy>
  <dcterms:modified xsi:type="dcterms:W3CDTF">2018-05-02T09:28:38Z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