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之二</w:t>
      </w:r>
      <w:r>
        <w:rPr>
          <w:rFonts w:hint="eastAsia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9730" cy="7299325"/>
            <wp:effectExtent l="0" t="0" r="7620" b="15875"/>
            <wp:docPr id="1" name="图片 1" descr="QQ图片2018050816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508160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72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9360" cy="5669280"/>
            <wp:effectExtent l="0" t="0" r="7620" b="2540"/>
            <wp:docPr id="2" name="图片 2" descr="QQ图片2018050816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081608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936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0E6F53F5"/>
    <w:rsid w:val="16FB789E"/>
    <w:rsid w:val="25E96105"/>
    <w:rsid w:val="4E5119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2018-05-08T08:11:44Z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