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之四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金平区越地食品店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2" name="图片 2" descr="QQ图片2018052415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24155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7890510" cy="5901690"/>
            <wp:effectExtent l="0" t="0" r="3810" b="15240"/>
            <wp:docPr id="1" name="图片 1" descr="QQ图片2018052415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24155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051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CF51F"/>
    <w:multiLevelType w:val="singleLevel"/>
    <w:tmpl w:val="989CF5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0E6F53F5"/>
    <w:rsid w:val="16FB789E"/>
    <w:rsid w:val="191477F7"/>
    <w:rsid w:val="25E96105"/>
    <w:rsid w:val="4E51194C"/>
    <w:rsid w:val="67BA06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2018-05-24T07:54:05Z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