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之七</w:t>
      </w:r>
      <w:r>
        <w:rPr>
          <w:rFonts w:hint="eastAsia"/>
        </w:rPr>
        <w:t>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汕头市奇丽化妆品厂有限公司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2" name="图片 2" descr="QQ图片2018053110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531100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8013700" cy="5994400"/>
            <wp:effectExtent l="0" t="0" r="6350" b="6350"/>
            <wp:docPr id="1" name="图片 1" descr="QQ图片2018053110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5311009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37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6791D19"/>
    <w:rsid w:val="0E6F53F5"/>
    <w:rsid w:val="16FB789E"/>
    <w:rsid w:val="191477F7"/>
    <w:rsid w:val="25E96105"/>
    <w:rsid w:val="3EB84761"/>
    <w:rsid w:val="4E51194C"/>
    <w:rsid w:val="67BA0692"/>
    <w:rsid w:val="6D535020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2018-05-31T02:15:43Z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