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之五</w:t>
      </w:r>
      <w:r>
        <w:rPr>
          <w:rFonts w:hint="eastAsia"/>
        </w:rPr>
        <w:t>）</w:t>
      </w:r>
    </w:p>
    <w:p>
      <w:p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汕头市钦海贸易有限公司</w:t>
      </w:r>
    </w:p>
    <w:p>
      <w:p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616575" cy="7508875"/>
            <wp:effectExtent l="0" t="0" r="3175" b="15875"/>
            <wp:docPr id="3" name="图片 3" descr="QQ图片2018071217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712170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898765" cy="5908040"/>
            <wp:effectExtent l="0" t="0" r="16510" b="6985"/>
            <wp:docPr id="2" name="图片 2" descr="QQ图片2018071217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7121709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8765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720330" cy="5774690"/>
            <wp:effectExtent l="0" t="0" r="16510" b="13970"/>
            <wp:docPr id="1" name="图片 1" descr="QQ图片2018071217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712170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033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123273D6"/>
    <w:rsid w:val="16FB789E"/>
    <w:rsid w:val="17A116F0"/>
    <w:rsid w:val="191477F7"/>
    <w:rsid w:val="25E96105"/>
    <w:rsid w:val="25EB0BF6"/>
    <w:rsid w:val="2C6B2DC7"/>
    <w:rsid w:val="3E0F26CF"/>
    <w:rsid w:val="3EB84761"/>
    <w:rsid w:val="4E51194C"/>
    <w:rsid w:val="67BA0692"/>
    <w:rsid w:val="6D535020"/>
    <w:rsid w:val="6FC362E0"/>
    <w:rsid w:val="726E79FB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2018-07-06T08:24:00Z</cp:lastPrinted>
  <dcterms:modified xsi:type="dcterms:W3CDTF">2018-07-12T09:11:14Z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