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之五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汕头市金峰食品实业有限公司</w:t>
      </w: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659755" cy="7566025"/>
            <wp:effectExtent l="0" t="0" r="17145" b="15875"/>
            <wp:docPr id="2" name="图片 2" descr="QQ图片2018082911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829110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740015" cy="5789295"/>
            <wp:effectExtent l="0" t="0" r="1905" b="13335"/>
            <wp:docPr id="1" name="图片 1" descr="QQ图片2018082911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291103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40015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陈坤茂（汕头市金平区吉斯多面包坊）</w:t>
      </w:r>
    </w:p>
    <w:p>
      <w:pPr>
        <w:numPr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723890" cy="7651750"/>
            <wp:effectExtent l="0" t="0" r="10160" b="6350"/>
            <wp:docPr id="5" name="图片 5" descr="QQ图片2018082910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829105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569200" cy="5661660"/>
            <wp:effectExtent l="0" t="0" r="15240" b="12700"/>
            <wp:docPr id="4" name="图片 4" descr="QQ图片2018082910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8291051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920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463790" cy="5582920"/>
            <wp:effectExtent l="0" t="0" r="17780" b="3810"/>
            <wp:docPr id="3" name="图片 3" descr="QQ图片2018082910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8291051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6379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2CEB5"/>
    <w:multiLevelType w:val="singleLevel"/>
    <w:tmpl w:val="9A32CE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123273D6"/>
    <w:rsid w:val="16FB789E"/>
    <w:rsid w:val="191477F7"/>
    <w:rsid w:val="19845243"/>
    <w:rsid w:val="1CB9401D"/>
    <w:rsid w:val="235518BD"/>
    <w:rsid w:val="25E96105"/>
    <w:rsid w:val="3EB84761"/>
    <w:rsid w:val="4E51194C"/>
    <w:rsid w:val="670D1CBB"/>
    <w:rsid w:val="67BA0692"/>
    <w:rsid w:val="6D535020"/>
    <w:rsid w:val="726E79FB"/>
    <w:rsid w:val="730528EB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2018-08-29T03:07:50Z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