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之一</w:t>
      </w:r>
      <w:r>
        <w:rPr>
          <w:rFonts w:hint="eastAsia"/>
        </w:rPr>
        <w:t>）</w:t>
      </w:r>
    </w:p>
    <w:p>
      <w:pPr>
        <w:numPr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1、汕头市天德食品有限公司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1" name="图片 1" descr="QQ图片2013010102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0101021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406640" cy="5539740"/>
            <wp:effectExtent l="0" t="0" r="3810" b="3810"/>
            <wp:docPr id="2" name="图片 2" descr="QQ图片2013010102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30101021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0664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324090" cy="5478145"/>
            <wp:effectExtent l="0" t="0" r="8255" b="10160"/>
            <wp:docPr id="3" name="图片 3" descr="QQ图片2013010102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30101021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4090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6FB789E"/>
    <w:rsid w:val="191477F7"/>
    <w:rsid w:val="19845243"/>
    <w:rsid w:val="1CB9401D"/>
    <w:rsid w:val="235518BD"/>
    <w:rsid w:val="25E96105"/>
    <w:rsid w:val="3EB84761"/>
    <w:rsid w:val="46CD0B43"/>
    <w:rsid w:val="4E51194C"/>
    <w:rsid w:val="51392900"/>
    <w:rsid w:val="581E4ADA"/>
    <w:rsid w:val="670D1CBB"/>
    <w:rsid w:val="67315F38"/>
    <w:rsid w:val="67BA0692"/>
    <w:rsid w:val="6D535020"/>
    <w:rsid w:val="726E79FB"/>
    <w:rsid w:val="72EA56FF"/>
    <w:rsid w:val="730528EB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2018-11-14T07:16:00Z</cp:lastPrinted>
  <dcterms:modified xsi:type="dcterms:W3CDTF">2012-12-31T18:16:43Z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