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之四</w:t>
      </w:r>
      <w:r>
        <w:rPr>
          <w:rFonts w:hint="eastAsia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汕头市金峰食品实业有限公司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2" name="图片 2" descr="QQ图片2018122614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226144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856220" cy="5876290"/>
            <wp:effectExtent l="0" t="0" r="10160" b="11430"/>
            <wp:docPr id="1" name="图片 1" descr="QQ图片2018122614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1226144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56220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6FB789E"/>
    <w:rsid w:val="191477F7"/>
    <w:rsid w:val="19845243"/>
    <w:rsid w:val="1CB9401D"/>
    <w:rsid w:val="235518BD"/>
    <w:rsid w:val="25E96105"/>
    <w:rsid w:val="30DD7A7C"/>
    <w:rsid w:val="340428DA"/>
    <w:rsid w:val="3EB84761"/>
    <w:rsid w:val="41445249"/>
    <w:rsid w:val="46CD0B43"/>
    <w:rsid w:val="4E51194C"/>
    <w:rsid w:val="51392900"/>
    <w:rsid w:val="581E4ADA"/>
    <w:rsid w:val="670D1CBB"/>
    <w:rsid w:val="67315F38"/>
    <w:rsid w:val="67BA0692"/>
    <w:rsid w:val="6D535020"/>
    <w:rsid w:val="726E79FB"/>
    <w:rsid w:val="72EA56FF"/>
    <w:rsid w:val="730528EB"/>
    <w:rsid w:val="78122E55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2018-12-24T08:24:00Z</cp:lastPrinted>
  <dcterms:modified xsi:type="dcterms:W3CDTF">2018-12-26T06:46:01Z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