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行政处罚案件处罚决定书（201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1月</w:t>
      </w:r>
      <w:r>
        <w:rPr>
          <w:rFonts w:hint="eastAsia"/>
        </w:rPr>
        <w:t>）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t>邱振钦（汕头市金平区方块食品店）</w:t>
      </w:r>
    </w:p>
    <w:p>
      <w:pPr>
        <w:numPr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247005" cy="7014210"/>
            <wp:effectExtent l="0" t="0" r="10795" b="15240"/>
            <wp:docPr id="2" name="图片 2" descr="QQ图片2019011115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1111517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7454265" cy="5575935"/>
            <wp:effectExtent l="0" t="0" r="5715" b="13335"/>
            <wp:docPr id="1" name="图片 1" descr="QQ图片2019011115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1111517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54265" cy="557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t>谢昭钦（汕头市金平区伯乐炸鸡美食店）</w:t>
      </w:r>
    </w:p>
    <w:p>
      <w:pPr>
        <w:numPr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247005" cy="7014210"/>
            <wp:effectExtent l="0" t="0" r="10795" b="15240"/>
            <wp:docPr id="4" name="图片 4" descr="QQ图片2019011115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901111514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7911465" cy="5917565"/>
            <wp:effectExtent l="0" t="0" r="6985" b="13335"/>
            <wp:docPr id="3" name="图片 3" descr="QQ图片2019011115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01111515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11465" cy="59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A17E3E"/>
    <w:multiLevelType w:val="singleLevel"/>
    <w:tmpl w:val="C1A17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2603B62"/>
    <w:rsid w:val="06791D19"/>
    <w:rsid w:val="0E6F53F5"/>
    <w:rsid w:val="0ECD6393"/>
    <w:rsid w:val="123273D6"/>
    <w:rsid w:val="16FB789E"/>
    <w:rsid w:val="191477F7"/>
    <w:rsid w:val="19845243"/>
    <w:rsid w:val="1CB9401D"/>
    <w:rsid w:val="235518BD"/>
    <w:rsid w:val="25E96105"/>
    <w:rsid w:val="30DD7A7C"/>
    <w:rsid w:val="340428DA"/>
    <w:rsid w:val="3EB84761"/>
    <w:rsid w:val="41445249"/>
    <w:rsid w:val="46CD0B43"/>
    <w:rsid w:val="4A06419F"/>
    <w:rsid w:val="4E51194C"/>
    <w:rsid w:val="51392900"/>
    <w:rsid w:val="581E4ADA"/>
    <w:rsid w:val="670D1CBB"/>
    <w:rsid w:val="67315F38"/>
    <w:rsid w:val="67BA0692"/>
    <w:rsid w:val="6D535020"/>
    <w:rsid w:val="726E79FB"/>
    <w:rsid w:val="72EA56FF"/>
    <w:rsid w:val="730528EB"/>
    <w:rsid w:val="78122E55"/>
    <w:rsid w:val="7A3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cp:lastPrinted>2018-12-24T08:24:00Z</cp:lastPrinted>
  <dcterms:modified xsi:type="dcterms:W3CDTF">2019-01-11T07:21:44Z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