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2月之二</w:t>
      </w:r>
      <w:r>
        <w:rPr>
          <w:rFonts w:hint="eastAsia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汕头市金平区雅百盛实业有限公司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3" name="图片 3" descr="QQ图片2019022016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220160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940040" cy="5939155"/>
            <wp:effectExtent l="0" t="0" r="4445" b="3810"/>
            <wp:docPr id="2" name="图片 2" descr="QQ图片2019022016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220161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4004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673975" cy="5739765"/>
            <wp:effectExtent l="0" t="0" r="13335" b="3175"/>
            <wp:docPr id="1" name="图片 1" descr="QQ图片2019022016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220161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73975" cy="573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0ECD6393"/>
    <w:rsid w:val="123273D6"/>
    <w:rsid w:val="16FB789E"/>
    <w:rsid w:val="191477F7"/>
    <w:rsid w:val="19845243"/>
    <w:rsid w:val="1CB9401D"/>
    <w:rsid w:val="235518BD"/>
    <w:rsid w:val="25E96105"/>
    <w:rsid w:val="30DD7A7C"/>
    <w:rsid w:val="340428DA"/>
    <w:rsid w:val="3EB84761"/>
    <w:rsid w:val="41445249"/>
    <w:rsid w:val="46CD0B43"/>
    <w:rsid w:val="4A06419F"/>
    <w:rsid w:val="4E51194C"/>
    <w:rsid w:val="51392900"/>
    <w:rsid w:val="581E4ADA"/>
    <w:rsid w:val="5E7761C9"/>
    <w:rsid w:val="61815EF1"/>
    <w:rsid w:val="62B93B44"/>
    <w:rsid w:val="639605F8"/>
    <w:rsid w:val="670D1CBB"/>
    <w:rsid w:val="67315F38"/>
    <w:rsid w:val="67BA0692"/>
    <w:rsid w:val="6D535020"/>
    <w:rsid w:val="726E79FB"/>
    <w:rsid w:val="72EA56FF"/>
    <w:rsid w:val="730528EB"/>
    <w:rsid w:val="78122E55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2019-02-20T08:11:10Z</cp:lastPrinted>
  <dcterms:modified xsi:type="dcterms:W3CDTF">2019-02-20T08:13:54Z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